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46" w:rsidRPr="00962272" w:rsidRDefault="00B85446" w:rsidP="00B85446">
      <w:pPr>
        <w:tabs>
          <w:tab w:val="left" w:pos="2160"/>
          <w:tab w:val="left" w:leader="dot" w:pos="4320"/>
        </w:tabs>
        <w:spacing w:after="240" w:line="480" w:lineRule="auto"/>
        <w:ind w:left="567" w:right="827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62272">
        <w:rPr>
          <w:rFonts w:ascii="Times New Roman" w:hAnsi="Times New Roman" w:cs="Times New Roman"/>
          <w:b/>
          <w:bCs/>
          <w:smallCaps/>
          <w:sz w:val="28"/>
          <w:szCs w:val="28"/>
        </w:rPr>
        <w:t>Adatkezelési Nyilatkozat</w:t>
      </w:r>
    </w:p>
    <w:p w:rsidR="00B85446" w:rsidRPr="00A44846" w:rsidRDefault="00B85446" w:rsidP="00B85446">
      <w:pPr>
        <w:tabs>
          <w:tab w:val="left" w:leader="dot" w:pos="3600"/>
          <w:tab w:val="left" w:pos="414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>Alulírott …………………………</w:t>
      </w:r>
      <w:proofErr w:type="gramStart"/>
      <w:r w:rsidRPr="00A44846">
        <w:rPr>
          <w:rFonts w:ascii="Times New Roman" w:hAnsi="Times New Roman" w:cs="Times New Roman"/>
          <w:sz w:val="24"/>
          <w:szCs w:val="24"/>
        </w:rPr>
        <w:t>…</w:t>
      </w:r>
      <w:r w:rsidRPr="00A4484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44846">
        <w:rPr>
          <w:rFonts w:ascii="Times New Roman" w:hAnsi="Times New Roman" w:cs="Times New Roman"/>
          <w:i/>
          <w:sz w:val="24"/>
          <w:szCs w:val="24"/>
        </w:rPr>
        <w:t>szülő neve),</w:t>
      </w:r>
      <w:r w:rsidRPr="00A44846">
        <w:rPr>
          <w:rFonts w:ascii="Times New Roman" w:hAnsi="Times New Roman" w:cs="Times New Roman"/>
          <w:sz w:val="24"/>
          <w:szCs w:val="24"/>
        </w:rPr>
        <w:t xml:space="preserve"> </w:t>
      </w:r>
      <w:r w:rsidRPr="00A44846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  <w:r w:rsidRPr="00A44846">
        <w:rPr>
          <w:rFonts w:ascii="Times New Roman" w:hAnsi="Times New Roman" w:cs="Times New Roman"/>
          <w:i/>
          <w:sz w:val="24"/>
          <w:szCs w:val="24"/>
        </w:rPr>
        <w:t xml:space="preserve">(tanuló neve) </w:t>
      </w:r>
      <w:r w:rsidRPr="00A44846">
        <w:rPr>
          <w:rFonts w:ascii="Times New Roman" w:hAnsi="Times New Roman" w:cs="Times New Roman"/>
          <w:sz w:val="24"/>
          <w:szCs w:val="24"/>
        </w:rPr>
        <w:t xml:space="preserve">tanuló gondviselője az </w:t>
      </w:r>
      <w:r w:rsidRPr="00A44846">
        <w:rPr>
          <w:rFonts w:ascii="Times New Roman" w:hAnsi="Times New Roman" w:cs="Times New Roman"/>
          <w:b/>
          <w:bCs/>
          <w:sz w:val="24"/>
          <w:szCs w:val="24"/>
        </w:rPr>
        <w:t>adatvédelmi tájékoztató</w:t>
      </w:r>
      <w:r w:rsidRPr="00A44846">
        <w:rPr>
          <w:rFonts w:ascii="Times New Roman" w:hAnsi="Times New Roman" w:cs="Times New Roman"/>
          <w:sz w:val="24"/>
          <w:szCs w:val="24"/>
        </w:rPr>
        <w:t xml:space="preserve"> ismeretében </w:t>
      </w:r>
      <w:r w:rsidRPr="00A44846">
        <w:rPr>
          <w:rFonts w:ascii="Times New Roman" w:hAnsi="Times New Roman" w:cs="Times New Roman"/>
          <w:b/>
          <w:sz w:val="24"/>
          <w:szCs w:val="24"/>
        </w:rPr>
        <w:t>hozzájárulok</w:t>
      </w:r>
      <w:r>
        <w:rPr>
          <w:rFonts w:ascii="Times New Roman" w:hAnsi="Times New Roman" w:cs="Times New Roman"/>
          <w:b/>
          <w:sz w:val="24"/>
          <w:szCs w:val="24"/>
        </w:rPr>
        <w:t xml:space="preserve"> / nem járulok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hozzá</w:t>
      </w:r>
      <w:r w:rsidRPr="00962272">
        <w:rPr>
          <w:rFonts w:ascii="Times New Roman" w:hAnsi="Times New Roman" w:cs="Times New Roman"/>
          <w:b/>
          <w:sz w:val="24"/>
          <w:szCs w:val="24"/>
          <w:vertAlign w:val="superscript"/>
        </w:rPr>
        <w:t>X</w:t>
      </w:r>
      <w:proofErr w:type="spellEnd"/>
      <w:r w:rsidRPr="00A44846">
        <w:rPr>
          <w:rFonts w:ascii="Times New Roman" w:hAnsi="Times New Roman" w:cs="Times New Roman"/>
          <w:sz w:val="24"/>
          <w:szCs w:val="24"/>
        </w:rPr>
        <w:t>, hogy a B</w:t>
      </w:r>
      <w:r>
        <w:rPr>
          <w:rFonts w:ascii="Times New Roman" w:hAnsi="Times New Roman" w:cs="Times New Roman"/>
          <w:sz w:val="24"/>
          <w:szCs w:val="24"/>
        </w:rPr>
        <w:t xml:space="preserve">udapesti </w:t>
      </w:r>
      <w:r w:rsidRPr="00A448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űszaki </w:t>
      </w:r>
      <w:r w:rsidRPr="00A44846">
        <w:rPr>
          <w:rFonts w:ascii="Times New Roman" w:hAnsi="Times New Roman" w:cs="Times New Roman"/>
          <w:sz w:val="24"/>
          <w:szCs w:val="24"/>
        </w:rPr>
        <w:t xml:space="preserve">SZC </w:t>
      </w:r>
      <w:r w:rsidRPr="00B85446">
        <w:rPr>
          <w:rFonts w:ascii="Times New Roman" w:hAnsi="Times New Roman" w:cs="Times New Roman"/>
          <w:sz w:val="24"/>
          <w:szCs w:val="24"/>
        </w:rPr>
        <w:t>Bolyai János Műszaki Technikum és Kollégium</w:t>
      </w:r>
    </w:p>
    <w:p w:rsidR="00B85446" w:rsidRPr="00A44846" w:rsidRDefault="00B85446" w:rsidP="00B85446">
      <w:pPr>
        <w:tabs>
          <w:tab w:val="left" w:leader="dot" w:pos="3600"/>
          <w:tab w:val="left" w:pos="414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- szakoktatója az iskolai </w:t>
      </w:r>
      <w:proofErr w:type="spellStart"/>
      <w:r w:rsidRPr="00A4484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A44846">
        <w:rPr>
          <w:rFonts w:ascii="Times New Roman" w:hAnsi="Times New Roman" w:cs="Times New Roman"/>
          <w:sz w:val="24"/>
          <w:szCs w:val="24"/>
        </w:rPr>
        <w:t xml:space="preserve"> felületen megtartott tanórák tartalmát videofelvétel vagy más elektronikus formában rögzítse;</w:t>
      </w:r>
    </w:p>
    <w:p w:rsidR="00B85446" w:rsidRPr="00A44846" w:rsidRDefault="00B85446" w:rsidP="00B85446">
      <w:pPr>
        <w:tabs>
          <w:tab w:val="left" w:leader="dot" w:pos="3600"/>
          <w:tab w:val="left" w:pos="414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- az iskolai programokon, az iskola által nevezett versenyeken, konferenciákon/szemináriumokon készült fotókat, filmfelvételeket az iskolai </w:t>
      </w:r>
      <w:r w:rsidRPr="00B85446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B85446">
          <w:rPr>
            <w:rFonts w:ascii="Cambria" w:hAnsi="Cambria"/>
            <w:color w:val="0000FF"/>
            <w:u w:val="single"/>
            <w:bdr w:val="none" w:sz="0" w:space="0" w:color="auto" w:frame="1"/>
            <w:shd w:val="clear" w:color="auto" w:fill="FFFFFF"/>
          </w:rPr>
          <w:t>https://bolyai.bmszc.hu/</w:t>
        </w:r>
      </w:hyperlink>
      <w:r w:rsidRPr="00B85446">
        <w:rPr>
          <w:rFonts w:ascii="Times New Roman" w:hAnsi="Times New Roman" w:cs="Times New Roman"/>
          <w:sz w:val="24"/>
          <w:szCs w:val="24"/>
        </w:rPr>
        <w:t>),</w:t>
      </w:r>
      <w:r w:rsidRPr="00A44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valamint a Budapesti Műszaki Szakképzési Centrum központi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DD5756">
          <w:rPr>
            <w:rStyle w:val="Hiperhivatkozs"/>
            <w:rFonts w:ascii="Times New Roman" w:hAnsi="Times New Roman" w:cs="Times New Roman"/>
            <w:sz w:val="24"/>
            <w:szCs w:val="24"/>
          </w:rPr>
          <w:t>www.bmszc.hu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honlapjain </w:t>
      </w:r>
      <w:r w:rsidRPr="00A44846">
        <w:rPr>
          <w:rFonts w:ascii="Times New Roman" w:hAnsi="Times New Roman" w:cs="Times New Roman"/>
          <w:sz w:val="24"/>
          <w:szCs w:val="24"/>
        </w:rPr>
        <w:t xml:space="preserve">és közösségi portálokon megjelentesse; </w:t>
      </w:r>
    </w:p>
    <w:p w:rsidR="00B85446" w:rsidRDefault="00B85446" w:rsidP="00B85446">
      <w:pPr>
        <w:tabs>
          <w:tab w:val="left" w:leader="dot" w:pos="3600"/>
          <w:tab w:val="left" w:pos="414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- </w:t>
      </w:r>
      <w:r w:rsidRPr="00A44846">
        <w:rPr>
          <w:rFonts w:ascii="Times New Roman" w:hAnsi="Times New Roman" w:cs="Times New Roman"/>
          <w:iCs/>
          <w:sz w:val="24"/>
          <w:szCs w:val="24"/>
        </w:rPr>
        <w:t>valamint ezekhez kapcsolódóan gyermekem személyes adatait</w:t>
      </w:r>
      <w:r w:rsidRPr="00A44846"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B85446" w:rsidRPr="00A44846" w:rsidRDefault="00B85446" w:rsidP="00B85446">
      <w:pPr>
        <w:tabs>
          <w:tab w:val="left" w:leader="dot" w:pos="3600"/>
          <w:tab w:val="left" w:pos="414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95734">
        <w:rPr>
          <w:rFonts w:ascii="Times New Roman" w:hAnsi="Times New Roman" w:cs="Times New Roman"/>
          <w:sz w:val="24"/>
          <w:szCs w:val="24"/>
        </w:rPr>
        <w:t>Kijelentem továbbá, hogy ezen hozzájárulásomat önkéntesen, befolyás nélkül, a megfelelő tájékoztatás és a vonatkozó jogszabályi rendelkezések ismeretében tettem meg.</w:t>
      </w:r>
    </w:p>
    <w:p w:rsidR="00B85446" w:rsidRPr="00A44846" w:rsidRDefault="00B85446" w:rsidP="007F1D8B">
      <w:pPr>
        <w:numPr>
          <w:ilvl w:val="0"/>
          <w:numId w:val="11"/>
        </w:numPr>
        <w:spacing w:line="36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Tanuló </w:t>
      </w:r>
      <w:proofErr w:type="gramStart"/>
      <w:r w:rsidRPr="00A44846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A448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7F1D8B">
        <w:rPr>
          <w:rFonts w:ascii="Times New Roman" w:hAnsi="Times New Roman" w:cs="Times New Roman"/>
          <w:sz w:val="24"/>
          <w:szCs w:val="24"/>
        </w:rPr>
        <w:t>………..</w:t>
      </w:r>
    </w:p>
    <w:p w:rsidR="00B85446" w:rsidRPr="00A44846" w:rsidRDefault="00B85446" w:rsidP="00B85446">
      <w:pPr>
        <w:numPr>
          <w:ilvl w:val="0"/>
          <w:numId w:val="1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Tanuló iskolájának megnevezése: </w:t>
      </w:r>
      <w:r w:rsidRPr="00C0276D">
        <w:rPr>
          <w:rFonts w:ascii="Times New Roman" w:hAnsi="Times New Roman" w:cs="Times New Roman"/>
          <w:sz w:val="24"/>
          <w:szCs w:val="24"/>
        </w:rPr>
        <w:t>Budapesti Műszaki SZC Bolyai János Műszaki Technikum és Kollégium</w:t>
      </w:r>
    </w:p>
    <w:p w:rsidR="00B85446" w:rsidRPr="00A44846" w:rsidRDefault="00B85446" w:rsidP="007F1D8B">
      <w:pPr>
        <w:numPr>
          <w:ilvl w:val="1"/>
          <w:numId w:val="1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Osztály iskolai </w:t>
      </w:r>
      <w:proofErr w:type="gramStart"/>
      <w:r w:rsidRPr="00A44846">
        <w:rPr>
          <w:rFonts w:ascii="Times New Roman" w:hAnsi="Times New Roman" w:cs="Times New Roman"/>
          <w:sz w:val="24"/>
          <w:szCs w:val="24"/>
        </w:rPr>
        <w:t>elnevezése:…</w:t>
      </w:r>
      <w:proofErr w:type="gramEnd"/>
      <w:r w:rsidRPr="00A4484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F1D8B">
        <w:rPr>
          <w:rFonts w:ascii="Times New Roman" w:hAnsi="Times New Roman" w:cs="Times New Roman"/>
          <w:sz w:val="24"/>
          <w:szCs w:val="24"/>
        </w:rPr>
        <w:t>……………</w:t>
      </w:r>
    </w:p>
    <w:p w:rsidR="00B85446" w:rsidRPr="00A44846" w:rsidRDefault="00B85446" w:rsidP="007F1D8B">
      <w:pPr>
        <w:numPr>
          <w:ilvl w:val="0"/>
          <w:numId w:val="1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 xml:space="preserve">Törvényes képviselő </w:t>
      </w:r>
      <w:proofErr w:type="gramStart"/>
      <w:r w:rsidRPr="00A44846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A4484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F1D8B">
        <w:rPr>
          <w:rFonts w:ascii="Times New Roman" w:hAnsi="Times New Roman" w:cs="Times New Roman"/>
          <w:sz w:val="24"/>
          <w:szCs w:val="24"/>
        </w:rPr>
        <w:t>…………</w:t>
      </w:r>
    </w:p>
    <w:p w:rsidR="00B85446" w:rsidRPr="00A448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B85446" w:rsidRPr="00A448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Budapest, 202</w:t>
      </w:r>
      <w:r w:rsidR="00DA43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54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85446" w:rsidRPr="00A448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85446" w:rsidRPr="00A448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0276D">
        <w:rPr>
          <w:rFonts w:ascii="Times New Roman" w:hAnsi="Times New Roman" w:cs="Times New Roman"/>
          <w:sz w:val="24"/>
          <w:szCs w:val="24"/>
        </w:rPr>
        <w:t>..</w:t>
      </w:r>
      <w:r w:rsidRPr="00A44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.……….……………………</w:t>
      </w:r>
    </w:p>
    <w:p w:rsidR="00B85446" w:rsidRPr="00A448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A44846">
        <w:rPr>
          <w:rFonts w:ascii="Times New Roman" w:hAnsi="Times New Roman" w:cs="Times New Roman"/>
          <w:sz w:val="24"/>
          <w:szCs w:val="24"/>
        </w:rPr>
        <w:t>Tanuló aláírása                                                             Szülő / Törvényes képviselő</w:t>
      </w:r>
    </w:p>
    <w:p w:rsidR="00B85446" w:rsidRDefault="007F1D8B" w:rsidP="00B85446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B85446" w:rsidRPr="00A44846">
        <w:rPr>
          <w:rFonts w:ascii="Times New Roman" w:hAnsi="Times New Roman" w:cs="Times New Roman"/>
          <w:i/>
          <w:sz w:val="24"/>
          <w:szCs w:val="24"/>
        </w:rPr>
        <w:t>Nyilatkozó aláírása</w:t>
      </w:r>
    </w:p>
    <w:p w:rsidR="00B85446" w:rsidRDefault="00B85446" w:rsidP="00B85446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276D" w:rsidRDefault="00C0276D" w:rsidP="00B85446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979" w:rsidRPr="00C0276D" w:rsidRDefault="00B85446" w:rsidP="00C0276D">
      <w:pPr>
        <w:tabs>
          <w:tab w:val="left" w:pos="2160"/>
          <w:tab w:val="left" w:pos="3420"/>
          <w:tab w:val="left" w:pos="3960"/>
        </w:tabs>
        <w:spacing w:after="120"/>
        <w:ind w:right="8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276D">
        <w:rPr>
          <w:rFonts w:ascii="Times New Roman" w:hAnsi="Times New Roman" w:cs="Times New Roman"/>
          <w:sz w:val="20"/>
          <w:szCs w:val="20"/>
          <w:vertAlign w:val="superscript"/>
        </w:rPr>
        <w:t>X</w:t>
      </w:r>
      <w:r w:rsidRPr="00C0276D">
        <w:rPr>
          <w:rFonts w:ascii="Times New Roman" w:hAnsi="Times New Roman" w:cs="Times New Roman"/>
          <w:sz w:val="20"/>
          <w:szCs w:val="20"/>
        </w:rPr>
        <w:t xml:space="preserve"> a megfelelő aláhúzandó</w:t>
      </w:r>
    </w:p>
    <w:sectPr w:rsidR="00A01979" w:rsidRPr="00C0276D" w:rsidSect="00B85446">
      <w:headerReference w:type="default" r:id="rId9"/>
      <w:headerReference w:type="first" r:id="rId10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C3" w:rsidRDefault="00B723C3" w:rsidP="00B42355">
      <w:pPr>
        <w:spacing w:line="240" w:lineRule="auto"/>
      </w:pPr>
      <w:r>
        <w:separator/>
      </w:r>
    </w:p>
  </w:endnote>
  <w:endnote w:type="continuationSeparator" w:id="0">
    <w:p w:rsidR="00B723C3" w:rsidRDefault="00B723C3" w:rsidP="00B42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C3" w:rsidRDefault="00B723C3" w:rsidP="00B42355">
      <w:pPr>
        <w:spacing w:line="240" w:lineRule="auto"/>
      </w:pPr>
      <w:r>
        <w:separator/>
      </w:r>
    </w:p>
  </w:footnote>
  <w:footnote w:type="continuationSeparator" w:id="0">
    <w:p w:rsidR="00B723C3" w:rsidRDefault="00B723C3" w:rsidP="00B42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8"/>
      <w:gridCol w:w="4908"/>
      <w:gridCol w:w="2084"/>
    </w:tblGrid>
    <w:tr w:rsidR="000D0A85" w:rsidTr="00FC2D59">
      <w:tc>
        <w:tcPr>
          <w:tcW w:w="2078" w:type="dxa"/>
        </w:tcPr>
        <w:p w:rsidR="000D0A85" w:rsidRDefault="000D0A85" w:rsidP="000D0A85">
          <w:pPr>
            <w:pStyle w:val="lfej"/>
          </w:pPr>
          <w:r w:rsidRPr="006E13A4">
            <w:rPr>
              <w:noProof/>
              <w:lang w:eastAsia="hu-HU"/>
            </w:rPr>
            <w:drawing>
              <wp:inline distT="0" distB="0" distL="0" distR="0" wp14:anchorId="028310B5" wp14:editId="79249D03">
                <wp:extent cx="992007" cy="999777"/>
                <wp:effectExtent l="0" t="0" r="0" b="0"/>
                <wp:docPr id="2" name="Kép 2" descr="C:\Users\munka\Pictures\lgo Final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nka\Pictures\lgo Final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457" cy="102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0" w:type="dxa"/>
        </w:tcPr>
        <w:p w:rsidR="00FC2D59" w:rsidRPr="00B74666" w:rsidRDefault="00FC2D59" w:rsidP="00FC2D5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cs="Arial"/>
              <w:b/>
              <w:bCs/>
              <w:i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B74666">
            <w:rPr>
              <w:rFonts w:cs="Arial"/>
              <w:b/>
              <w:bCs/>
              <w:i/>
              <w:sz w:val="24"/>
              <w:szCs w:val="24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FC2D59" w:rsidRPr="00B74666" w:rsidRDefault="00FC2D59" w:rsidP="00FC2D5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i/>
              <w:iCs/>
              <w:sz w:val="24"/>
              <w:szCs w:val="24"/>
            </w:rPr>
          </w:pPr>
          <w:r w:rsidRPr="00B74666">
            <w:rPr>
              <w:b/>
              <w:i/>
              <w:iCs/>
              <w:sz w:val="24"/>
              <w:szCs w:val="24"/>
            </w:rPr>
            <w:t xml:space="preserve">Bolyai János </w:t>
          </w:r>
        </w:p>
        <w:p w:rsidR="00FC2D59" w:rsidRPr="00B74666" w:rsidRDefault="00FC2D59" w:rsidP="00FC2D5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i/>
              <w:iCs/>
            </w:rPr>
          </w:pPr>
          <w:r>
            <w:rPr>
              <w:b/>
              <w:i/>
              <w:iCs/>
              <w:sz w:val="24"/>
              <w:szCs w:val="24"/>
            </w:rPr>
            <w:t>Műszaki Szakgimnáziuma</w:t>
          </w:r>
          <w:r w:rsidRPr="00B74666">
            <w:rPr>
              <w:b/>
              <w:i/>
              <w:iCs/>
              <w:sz w:val="24"/>
              <w:szCs w:val="24"/>
            </w:rPr>
            <w:t xml:space="preserve"> és Kollégiuma</w:t>
          </w:r>
          <w:r w:rsidRPr="00B74666">
            <w:rPr>
              <w:i/>
              <w:iCs/>
            </w:rPr>
            <w:br/>
            <w:t xml:space="preserve">H-1134 Budapest, Váci út 21. </w:t>
          </w:r>
        </w:p>
        <w:p w:rsidR="00FC2D59" w:rsidRPr="00B74666" w:rsidRDefault="00FC2D59" w:rsidP="00FC2D5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cs="Arial"/>
              <w:i/>
              <w:shd w:val="clear" w:color="auto" w:fill="FFFFFF"/>
            </w:rPr>
          </w:pPr>
          <w:r w:rsidRPr="00B74666">
            <w:rPr>
              <w:rFonts w:cs="Arial"/>
              <w:i/>
              <w:shd w:val="clear" w:color="auto" w:fill="FFFFFF"/>
            </w:rPr>
            <w:t>OM azonosító: 203058</w:t>
          </w:r>
        </w:p>
        <w:p w:rsidR="000D0A85" w:rsidRDefault="000D0A85" w:rsidP="000D0A85">
          <w:pPr>
            <w:pStyle w:val="lfej"/>
            <w:jc w:val="center"/>
          </w:pPr>
        </w:p>
      </w:tc>
      <w:tc>
        <w:tcPr>
          <w:tcW w:w="2084" w:type="dxa"/>
        </w:tcPr>
        <w:p w:rsidR="000D0A85" w:rsidRDefault="009F4B7C" w:rsidP="000D0A85">
          <w:pPr>
            <w:pStyle w:val="lfej"/>
            <w:jc w:val="right"/>
          </w:pPr>
          <w:r w:rsidRPr="003A79B2">
            <w:rPr>
              <w:noProof/>
              <w:lang w:eastAsia="hu-HU"/>
            </w:rPr>
            <w:drawing>
              <wp:inline distT="0" distB="0" distL="0" distR="0" wp14:anchorId="21A4AC90" wp14:editId="457CD180">
                <wp:extent cx="1185879" cy="1185879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lyai_130_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879" cy="1185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D0A85" w:rsidTr="00FC2D59">
      <w:trPr>
        <w:trHeight w:val="668"/>
      </w:trPr>
      <w:tc>
        <w:tcPr>
          <w:tcW w:w="9072" w:type="dxa"/>
          <w:gridSpan w:val="3"/>
        </w:tcPr>
        <w:p w:rsidR="00FC2D59" w:rsidRPr="00B74666" w:rsidRDefault="00FC2D59" w:rsidP="00FC2D5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i/>
              <w:iCs/>
            </w:rPr>
          </w:pPr>
          <w:r w:rsidRPr="00B74666">
            <w:rPr>
              <w:rFonts w:cs="Arial"/>
              <w:i/>
              <w:shd w:val="clear" w:color="auto" w:fill="FFFFFF"/>
            </w:rPr>
            <w:t>email: bolyai@bolyai-szakkozep.hu</w:t>
          </w:r>
          <w:r w:rsidRPr="00B74666">
            <w:rPr>
              <w:rFonts w:cs="Arial"/>
              <w:shd w:val="clear" w:color="auto" w:fill="FFFFFF"/>
            </w:rPr>
            <w:t xml:space="preserve">, </w:t>
          </w:r>
          <w:r w:rsidRPr="00B74666">
            <w:rPr>
              <w:i/>
              <w:iCs/>
            </w:rPr>
            <w:t>www.bolyai-</w:t>
          </w:r>
          <w:r w:rsidR="009F4B7C">
            <w:rPr>
              <w:i/>
              <w:iCs/>
            </w:rPr>
            <w:t>szakgimnazium</w:t>
          </w:r>
          <w:r w:rsidRPr="00B74666">
            <w:rPr>
              <w:i/>
              <w:iCs/>
            </w:rPr>
            <w:t>.hu</w:t>
          </w:r>
        </w:p>
        <w:p w:rsidR="00FC2D59" w:rsidRPr="00B74666" w:rsidRDefault="00FC2D59" w:rsidP="00FC2D5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i/>
              <w:iCs/>
            </w:rPr>
          </w:pPr>
          <w:r w:rsidRPr="00B74666">
            <w:rPr>
              <w:i/>
              <w:iCs/>
            </w:rPr>
            <w:t>titkárság: 320-8233,</w:t>
          </w:r>
          <w:r w:rsidRPr="00B74666">
            <w:t xml:space="preserve"> </w:t>
          </w:r>
          <w:r w:rsidRPr="00B74666">
            <w:rPr>
              <w:i/>
              <w:iCs/>
            </w:rPr>
            <w:t xml:space="preserve">tanári: 320-8235, 412-0175 </w:t>
          </w:r>
        </w:p>
        <w:p w:rsidR="000D0A85" w:rsidRDefault="00FC2D59" w:rsidP="00FC2D59">
          <w:pPr>
            <w:pStyle w:val="lfej"/>
            <w:jc w:val="center"/>
            <w:rPr>
              <w:noProof/>
              <w:lang w:eastAsia="hu-HU"/>
            </w:rPr>
          </w:pPr>
          <w:r w:rsidRPr="00B74666">
            <w:rPr>
              <w:i/>
              <w:iCs/>
            </w:rPr>
            <w:t>gazdasági: 320-8234, 412-0291, kollégium: 320-8209, 412-0971</w:t>
          </w:r>
        </w:p>
      </w:tc>
    </w:tr>
  </w:tbl>
  <w:p w:rsidR="00FD427B" w:rsidRDefault="00FD427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0"/>
      <w:gridCol w:w="4921"/>
      <w:gridCol w:w="2069"/>
    </w:tblGrid>
    <w:tr w:rsidR="00A35DD0" w:rsidRPr="00B74666" w:rsidTr="00166304">
      <w:trPr>
        <w:trHeight w:val="1837"/>
      </w:trPr>
      <w:tc>
        <w:tcPr>
          <w:tcW w:w="2093" w:type="dxa"/>
        </w:tcPr>
        <w:p w:rsidR="00556DD6" w:rsidRPr="00B74666" w:rsidRDefault="00A35DD0" w:rsidP="00556DD6">
          <w:pPr>
            <w:tabs>
              <w:tab w:val="center" w:pos="4536"/>
              <w:tab w:val="right" w:pos="9072"/>
            </w:tabs>
            <w:spacing w:line="276" w:lineRule="auto"/>
            <w:rPr>
              <w:rFonts w:cstheme="minorBidi"/>
            </w:rPr>
          </w:pPr>
          <w:r w:rsidRPr="00A35DD0">
            <w:rPr>
              <w:noProof/>
              <w:lang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111760</wp:posOffset>
                </wp:positionV>
                <wp:extent cx="971550" cy="909320"/>
                <wp:effectExtent l="0" t="0" r="0" b="5080"/>
                <wp:wrapSquare wrapText="bothSides"/>
                <wp:docPr id="3" name="Kép 3" descr="K:\CÍMER\BMSZC_logo_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CÍMER\BMSZC_logo_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61" w:type="dxa"/>
          <w:vAlign w:val="center"/>
        </w:tcPr>
        <w:p w:rsidR="00556DD6" w:rsidRPr="009B4A8B" w:rsidRDefault="00556DD6" w:rsidP="009B4A8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bdr w:val="none" w:sz="0" w:space="0" w:color="auto" w:frame="1"/>
              <w:shd w:val="clear" w:color="auto" w:fill="FFFFFF"/>
            </w:rPr>
          </w:pPr>
          <w:r w:rsidRPr="009B4A8B">
            <w:rPr>
              <w:rFonts w:ascii="Times New Roman" w:hAnsi="Times New Roman"/>
              <w:b/>
              <w:bCs/>
              <w:sz w:val="24"/>
              <w:szCs w:val="24"/>
              <w:bdr w:val="none" w:sz="0" w:space="0" w:color="auto" w:frame="1"/>
              <w:shd w:val="clear" w:color="auto" w:fill="FFFFFF"/>
            </w:rPr>
            <w:t>Budapesti Műszaki S</w:t>
          </w:r>
          <w:r w:rsidR="00DA435A">
            <w:rPr>
              <w:rFonts w:ascii="Times New Roman" w:hAnsi="Times New Roman"/>
              <w:b/>
              <w:bCs/>
              <w:sz w:val="24"/>
              <w:szCs w:val="24"/>
              <w:bdr w:val="none" w:sz="0" w:space="0" w:color="auto" w:frame="1"/>
              <w:shd w:val="clear" w:color="auto" w:fill="FFFFFF"/>
            </w:rPr>
            <w:t>ZC</w:t>
          </w:r>
        </w:p>
        <w:p w:rsidR="00556DD6" w:rsidRPr="009B4A8B" w:rsidRDefault="00556DD6" w:rsidP="009B4A8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/>
              <w:b/>
              <w:iCs/>
              <w:sz w:val="24"/>
              <w:szCs w:val="24"/>
            </w:rPr>
          </w:pPr>
          <w:r w:rsidRPr="009B4A8B">
            <w:rPr>
              <w:rFonts w:ascii="Times New Roman" w:hAnsi="Times New Roman"/>
              <w:b/>
              <w:iCs/>
              <w:sz w:val="24"/>
              <w:szCs w:val="24"/>
            </w:rPr>
            <w:t>Bolyai János</w:t>
          </w:r>
        </w:p>
        <w:p w:rsidR="00556DD6" w:rsidRPr="00166304" w:rsidRDefault="00A35DD0" w:rsidP="0016630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/>
              <w:b/>
              <w:iCs/>
              <w:sz w:val="24"/>
              <w:szCs w:val="24"/>
            </w:rPr>
          </w:pPr>
          <w:r>
            <w:rPr>
              <w:rFonts w:ascii="Times New Roman" w:hAnsi="Times New Roman"/>
              <w:b/>
              <w:iCs/>
              <w:sz w:val="24"/>
              <w:szCs w:val="24"/>
            </w:rPr>
            <w:t>Műszaki Technikum</w:t>
          </w:r>
          <w:r w:rsidR="00556DD6" w:rsidRPr="009B4A8B">
            <w:rPr>
              <w:rFonts w:ascii="Times New Roman" w:hAnsi="Times New Roman"/>
              <w:b/>
              <w:iCs/>
              <w:sz w:val="24"/>
              <w:szCs w:val="24"/>
            </w:rPr>
            <w:t xml:space="preserve"> és </w:t>
          </w:r>
          <w:r>
            <w:rPr>
              <w:rFonts w:ascii="Times New Roman" w:hAnsi="Times New Roman"/>
              <w:b/>
              <w:iCs/>
              <w:sz w:val="24"/>
              <w:szCs w:val="24"/>
            </w:rPr>
            <w:t>Kollégium</w:t>
          </w:r>
          <w:r w:rsidR="00556DD6" w:rsidRPr="009B4A8B">
            <w:rPr>
              <w:rFonts w:ascii="Times New Roman" w:hAnsi="Times New Roman"/>
              <w:iCs/>
            </w:rPr>
            <w:br/>
            <w:t>1134 Budapest, Váci út 21.</w:t>
          </w:r>
        </w:p>
        <w:p w:rsidR="00556DD6" w:rsidRPr="00DD67BC" w:rsidRDefault="00556DD6" w:rsidP="00DD67B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/>
              <w:shd w:val="clear" w:color="auto" w:fill="FFFFFF"/>
            </w:rPr>
          </w:pPr>
          <w:r w:rsidRPr="009B4A8B">
            <w:rPr>
              <w:rFonts w:ascii="Times New Roman" w:hAnsi="Times New Roman"/>
              <w:shd w:val="clear" w:color="auto" w:fill="FFFFFF"/>
            </w:rPr>
            <w:t>OM azonosító: 203058</w:t>
          </w:r>
        </w:p>
      </w:tc>
      <w:tc>
        <w:tcPr>
          <w:tcW w:w="2084" w:type="dxa"/>
        </w:tcPr>
        <w:p w:rsidR="00556DD6" w:rsidRPr="00B74666" w:rsidRDefault="00A35DD0" w:rsidP="00556DD6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rFonts w:cstheme="minorBidi"/>
            </w:rPr>
          </w:pPr>
          <w:r w:rsidRPr="00A35DD0"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111760</wp:posOffset>
                </wp:positionV>
                <wp:extent cx="933450" cy="915035"/>
                <wp:effectExtent l="0" t="0" r="0" b="0"/>
                <wp:wrapSquare wrapText="bothSides"/>
                <wp:docPr id="6" name="Kép 6" descr="K:\CÍMER\technikumi_logo_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:\CÍMER\technikumi_logo_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56DD6" w:rsidRPr="00B74666" w:rsidTr="009308B7">
      <w:tc>
        <w:tcPr>
          <w:tcW w:w="9238" w:type="dxa"/>
          <w:gridSpan w:val="3"/>
        </w:tcPr>
        <w:p w:rsidR="009B4A8B" w:rsidRDefault="00556DD6" w:rsidP="00A35DD0">
          <w:pPr>
            <w:tabs>
              <w:tab w:val="center" w:pos="4536"/>
              <w:tab w:val="right" w:pos="9072"/>
            </w:tabs>
            <w:jc w:val="center"/>
            <w:rPr>
              <w:rStyle w:val="Hiperhivatkozs"/>
              <w:rFonts w:ascii="Times New Roman" w:eastAsia="Times New Roman" w:hAnsi="Times New Roman"/>
              <w:iCs/>
              <w:color w:val="auto"/>
              <w:sz w:val="24"/>
              <w:szCs w:val="24"/>
              <w:u w:val="none"/>
              <w:lang w:eastAsia="hu-HU"/>
            </w:rPr>
          </w:pPr>
          <w:r w:rsidRPr="009B4A8B">
            <w:rPr>
              <w:rFonts w:ascii="Times New Roman" w:eastAsia="Times New Roman" w:hAnsi="Times New Roman" w:cstheme="minorBidi"/>
              <w:iCs/>
              <w:sz w:val="24"/>
              <w:szCs w:val="24"/>
              <w:lang w:eastAsia="hu-HU"/>
            </w:rPr>
            <w:t>ema</w:t>
          </w:r>
          <w:r w:rsidR="009B4A8B" w:rsidRPr="009B4A8B">
            <w:rPr>
              <w:rFonts w:ascii="Times New Roman" w:eastAsia="Times New Roman" w:hAnsi="Times New Roman" w:cstheme="minorBidi"/>
              <w:iCs/>
              <w:sz w:val="24"/>
              <w:szCs w:val="24"/>
              <w:lang w:eastAsia="hu-HU"/>
            </w:rPr>
            <w:t xml:space="preserve">il: </w:t>
          </w:r>
          <w:hyperlink r:id="rId3" w:history="1">
            <w:r w:rsidR="009B4A8B" w:rsidRPr="009B4A8B">
              <w:rPr>
                <w:rStyle w:val="Hiperhivatkozs"/>
                <w:rFonts w:ascii="Times New Roman" w:eastAsia="Times New Roman" w:hAnsi="Times New Roman"/>
                <w:iCs/>
                <w:color w:val="auto"/>
                <w:sz w:val="24"/>
                <w:szCs w:val="24"/>
                <w:u w:val="none"/>
                <w:lang w:eastAsia="hu-HU"/>
              </w:rPr>
              <w:t>bolyai@bolyai-szakkozep.hu</w:t>
            </w:r>
          </w:hyperlink>
        </w:p>
        <w:p w:rsidR="00D23231" w:rsidRPr="009B4A8B" w:rsidRDefault="00D23231" w:rsidP="00D23231">
          <w:pPr>
            <w:pStyle w:val="NormlWeb"/>
            <w:spacing w:before="0" w:beforeAutospacing="0" w:after="0" w:afterAutospacing="0"/>
            <w:jc w:val="center"/>
            <w:rPr>
              <w:rFonts w:cstheme="minorBidi"/>
              <w:iCs/>
            </w:rPr>
          </w:pPr>
          <w:r>
            <w:rPr>
              <w:rFonts w:cstheme="minorBidi"/>
              <w:iCs/>
            </w:rPr>
            <w:t>https://bolyai.bmszc.hu</w:t>
          </w:r>
        </w:p>
        <w:p w:rsidR="00556DD6" w:rsidRPr="009B4A8B" w:rsidRDefault="009B4A8B" w:rsidP="00A35DD0">
          <w:pPr>
            <w:pStyle w:val="NormlWeb"/>
            <w:spacing w:before="0" w:beforeAutospacing="0" w:after="0" w:afterAutospacing="0"/>
            <w:jc w:val="center"/>
            <w:rPr>
              <w:rFonts w:cstheme="minorBidi"/>
              <w:i/>
              <w:iCs/>
            </w:rPr>
          </w:pPr>
          <w:r w:rsidRPr="009B4A8B">
            <w:rPr>
              <w:rFonts w:cstheme="minorBidi"/>
              <w:iCs/>
            </w:rPr>
            <w:t>Te</w:t>
          </w:r>
          <w:r w:rsidR="00FF318E">
            <w:rPr>
              <w:rFonts w:cstheme="minorBidi"/>
              <w:iCs/>
            </w:rPr>
            <w:t xml:space="preserve">l: </w:t>
          </w:r>
          <w:r w:rsidR="00283179">
            <w:rPr>
              <w:rFonts w:cstheme="minorBidi"/>
              <w:iCs/>
            </w:rPr>
            <w:t>06-70/502-1355</w:t>
          </w:r>
        </w:p>
      </w:tc>
    </w:tr>
  </w:tbl>
  <w:p w:rsidR="00E171A8" w:rsidRPr="00556DD6" w:rsidRDefault="00E171A8" w:rsidP="009D76E4">
    <w:pPr>
      <w:pStyle w:val="lfej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76F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C25BA"/>
    <w:multiLevelType w:val="hybridMultilevel"/>
    <w:tmpl w:val="1AD6E06E"/>
    <w:lvl w:ilvl="0" w:tplc="42D8D64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AA4DE7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D66AD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A460A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F0DCF"/>
    <w:multiLevelType w:val="hybridMultilevel"/>
    <w:tmpl w:val="DE503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25EB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905EC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51C8A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B52C0C"/>
    <w:multiLevelType w:val="hybridMultilevel"/>
    <w:tmpl w:val="A78E6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AF"/>
    <w:rsid w:val="00007DCE"/>
    <w:rsid w:val="000200D5"/>
    <w:rsid w:val="00076C5C"/>
    <w:rsid w:val="000869FC"/>
    <w:rsid w:val="000A21CA"/>
    <w:rsid w:val="000D0A85"/>
    <w:rsid w:val="000E2BAE"/>
    <w:rsid w:val="0012271D"/>
    <w:rsid w:val="00127565"/>
    <w:rsid w:val="001471BE"/>
    <w:rsid w:val="00150E6F"/>
    <w:rsid w:val="00166304"/>
    <w:rsid w:val="001C0B9C"/>
    <w:rsid w:val="00213771"/>
    <w:rsid w:val="00263813"/>
    <w:rsid w:val="00283179"/>
    <w:rsid w:val="002E6FF5"/>
    <w:rsid w:val="0031509C"/>
    <w:rsid w:val="003429AC"/>
    <w:rsid w:val="00364B0C"/>
    <w:rsid w:val="00373AD2"/>
    <w:rsid w:val="003950CC"/>
    <w:rsid w:val="003A6579"/>
    <w:rsid w:val="003B0355"/>
    <w:rsid w:val="003B374E"/>
    <w:rsid w:val="003D58E2"/>
    <w:rsid w:val="003F708A"/>
    <w:rsid w:val="00406820"/>
    <w:rsid w:val="0044606D"/>
    <w:rsid w:val="00462D06"/>
    <w:rsid w:val="00474573"/>
    <w:rsid w:val="00484D7B"/>
    <w:rsid w:val="004A2621"/>
    <w:rsid w:val="004A2DD8"/>
    <w:rsid w:val="004D4097"/>
    <w:rsid w:val="00524EE7"/>
    <w:rsid w:val="0054053E"/>
    <w:rsid w:val="00546C68"/>
    <w:rsid w:val="00553823"/>
    <w:rsid w:val="0055484B"/>
    <w:rsid w:val="00556DD6"/>
    <w:rsid w:val="00595B4A"/>
    <w:rsid w:val="00653885"/>
    <w:rsid w:val="00682832"/>
    <w:rsid w:val="006F391E"/>
    <w:rsid w:val="00701F89"/>
    <w:rsid w:val="0072799D"/>
    <w:rsid w:val="007A1065"/>
    <w:rsid w:val="007A7112"/>
    <w:rsid w:val="007B712A"/>
    <w:rsid w:val="007E3C15"/>
    <w:rsid w:val="007F1D8B"/>
    <w:rsid w:val="007F50AF"/>
    <w:rsid w:val="00830432"/>
    <w:rsid w:val="00834F2F"/>
    <w:rsid w:val="00840B2B"/>
    <w:rsid w:val="0085374B"/>
    <w:rsid w:val="00927F71"/>
    <w:rsid w:val="00957299"/>
    <w:rsid w:val="009B4A8B"/>
    <w:rsid w:val="009D76E4"/>
    <w:rsid w:val="009E5B51"/>
    <w:rsid w:val="009F4B7C"/>
    <w:rsid w:val="009F4B9A"/>
    <w:rsid w:val="00A01979"/>
    <w:rsid w:val="00A249B3"/>
    <w:rsid w:val="00A35DD0"/>
    <w:rsid w:val="00A6137C"/>
    <w:rsid w:val="00AB34F0"/>
    <w:rsid w:val="00AF33B6"/>
    <w:rsid w:val="00B42355"/>
    <w:rsid w:val="00B723C3"/>
    <w:rsid w:val="00B85446"/>
    <w:rsid w:val="00BA6357"/>
    <w:rsid w:val="00BB260D"/>
    <w:rsid w:val="00BB6BDE"/>
    <w:rsid w:val="00C0276D"/>
    <w:rsid w:val="00C34BF6"/>
    <w:rsid w:val="00C75572"/>
    <w:rsid w:val="00C91267"/>
    <w:rsid w:val="00CC1224"/>
    <w:rsid w:val="00CE5A0A"/>
    <w:rsid w:val="00D23231"/>
    <w:rsid w:val="00D30765"/>
    <w:rsid w:val="00D40B6D"/>
    <w:rsid w:val="00D83F6A"/>
    <w:rsid w:val="00D87BAF"/>
    <w:rsid w:val="00DA435A"/>
    <w:rsid w:val="00DB7DB8"/>
    <w:rsid w:val="00DD2401"/>
    <w:rsid w:val="00DD67BC"/>
    <w:rsid w:val="00DE5F07"/>
    <w:rsid w:val="00DE6945"/>
    <w:rsid w:val="00DF4043"/>
    <w:rsid w:val="00E14294"/>
    <w:rsid w:val="00E171A8"/>
    <w:rsid w:val="00E53F8E"/>
    <w:rsid w:val="00E92257"/>
    <w:rsid w:val="00EB68A1"/>
    <w:rsid w:val="00EC704F"/>
    <w:rsid w:val="00EE5B5E"/>
    <w:rsid w:val="00F401C3"/>
    <w:rsid w:val="00F501D6"/>
    <w:rsid w:val="00F534FB"/>
    <w:rsid w:val="00F556B2"/>
    <w:rsid w:val="00F952C3"/>
    <w:rsid w:val="00F95337"/>
    <w:rsid w:val="00FC2D59"/>
    <w:rsid w:val="00FD427B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88433"/>
  <w15:docId w15:val="{D9F2781C-1A22-4208-BD17-8DEE5A62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5446"/>
    <w:pPr>
      <w:spacing w:after="0"/>
    </w:pPr>
  </w:style>
  <w:style w:type="paragraph" w:styleId="Cmsor1">
    <w:name w:val="heading 1"/>
    <w:basedOn w:val="Norml"/>
    <w:next w:val="Norml"/>
    <w:link w:val="Cmsor1Char"/>
    <w:qFormat/>
    <w:rsid w:val="00D40B6D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i/>
      <w:iCs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40B6D"/>
    <w:pPr>
      <w:keepNext/>
      <w:overflowPunct w:val="0"/>
      <w:autoSpaceDE w:val="0"/>
      <w:autoSpaceDN w:val="0"/>
      <w:adjustRightInd w:val="0"/>
      <w:spacing w:line="48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35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2355"/>
  </w:style>
  <w:style w:type="paragraph" w:styleId="llb">
    <w:name w:val="footer"/>
    <w:basedOn w:val="Norml"/>
    <w:link w:val="llbChar"/>
    <w:uiPriority w:val="99"/>
    <w:unhideWhenUsed/>
    <w:rsid w:val="00B4235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2355"/>
  </w:style>
  <w:style w:type="table" w:styleId="Rcsostblzat">
    <w:name w:val="Table Grid"/>
    <w:basedOn w:val="Normltblzat"/>
    <w:uiPriority w:val="39"/>
    <w:rsid w:val="00B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423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2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240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40B6D"/>
    <w:rPr>
      <w:rFonts w:ascii="Times New Roman" w:eastAsia="Times New Roman" w:hAnsi="Times New Roman" w:cs="Times New Roman"/>
      <w:b/>
      <w:i/>
      <w:iCs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D40B6D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D40B6D"/>
    <w:pPr>
      <w:spacing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40B6D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56D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B4A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F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yai.bmszc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lyai@bolyai-szakkozep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MSZC%20lev&#233;lpap&#237;r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BMSZC levélpapír (1)</Template>
  <TotalTime>15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Windows-felhasználó</cp:lastModifiedBy>
  <cp:revision>4</cp:revision>
  <cp:lastPrinted>2021-09-15T05:43:00Z</cp:lastPrinted>
  <dcterms:created xsi:type="dcterms:W3CDTF">2024-06-24T09:03:00Z</dcterms:created>
  <dcterms:modified xsi:type="dcterms:W3CDTF">2025-04-30T07:04:00Z</dcterms:modified>
</cp:coreProperties>
</file>